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校园</w:t>
      </w:r>
      <w:r>
        <w:rPr>
          <w:rFonts w:hint="eastAsia"/>
          <w:b/>
          <w:bCs/>
          <w:sz w:val="36"/>
          <w:szCs w:val="36"/>
        </w:rPr>
        <w:t>治安情况周报（201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上半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eastAsia="zh-CN"/>
        </w:rPr>
        <w:t>十</w:t>
      </w:r>
      <w:r>
        <w:rPr>
          <w:rFonts w:hint="eastAsia"/>
          <w:b/>
          <w:bCs/>
          <w:sz w:val="36"/>
          <w:szCs w:val="36"/>
        </w:rPr>
        <w:t>周）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一、发案情况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本周未发生治安案件。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二、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安全工作简报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5月9日，在南校区新建排练功厅楼消防系统检测过程中，发现消防管网交汇环通存在问题。为此，经学校基建后勤联席会议审定，由专业公司尽快予以修复。该工程于5月16日完成。</w:t>
      </w:r>
      <w:bookmarkStart w:id="0" w:name="_GoBack"/>
      <w:bookmarkEnd w:id="0"/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（二）近期已入夏，气温升高，学生课余、晚间室外活动增多，夜间晚归、外出饮酒、打架斗殴等事件呈上升态势。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九周发生的学生打架事件，牵涉多人、数个二级学院，调查仍在进行中。在此强调：各教学单位应坚持有针对性地做好安全和法制教育工作，提醒学生保持高度的防范意识，遵守校纪校规，养成良好生活习惯，专注学业，健康生活，注意校园活动中的安全保护和行为规范，不开展危险游戏，保护个人和他人人身安全；同时，二级学院应持续加强专项排查，掌握动态，严防学生失联、深陷网贷、人身伤害等突发事件，保障学生生命财产安全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各教学单位、各职能部门应持续关注学生公寓消防安全和安全管理，坚持宿舍巡查工作，严格落实宿舍用电安全规定，坚决杜绝学生私自携带管制刀具，坚决杜绝违规大功率电器、酒精炉、热得快等危险物品的使用，消除宿舍安全隐患，确保学生公寓安全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7669D"/>
    <w:rsid w:val="1AB34B7B"/>
    <w:rsid w:val="6D535020"/>
    <w:rsid w:val="7F0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2018-05-17T01:27:00Z</dcterms:created>
  <dc:creator>井圆清</dc:creator>
  <cp:lastModifiedBy>井圆清</cp:lastModifiedBy>
  <dcterms:modified xsi:type="dcterms:W3CDTF">2018-05-17T01:42:14Z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