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校园</w:t>
      </w:r>
      <w:r>
        <w:rPr>
          <w:rFonts w:hint="eastAsia"/>
          <w:b/>
          <w:bCs/>
          <w:sz w:val="36"/>
          <w:szCs w:val="36"/>
        </w:rPr>
        <w:t>治安情况周报（201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上半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eastAsia="zh-CN"/>
        </w:rPr>
        <w:t>十五</w:t>
      </w:r>
      <w:r>
        <w:rPr>
          <w:rFonts w:hint="eastAsia"/>
          <w:b/>
          <w:bCs/>
          <w:sz w:val="36"/>
          <w:szCs w:val="36"/>
        </w:rPr>
        <w:t>周）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一、发案情况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本周发生食品苑门前位置学生水壶丢失事件，我处已展开调查。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二、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安全工作简报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（一）6月15日中午，由保卫处协调组织，马克思主义学院法学社积极配合，在北校区思源楼南侧小广场举行了我校2018年“生命至上 安全发展”安全生产月室外宣传活动。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活动中，社团负责同学向大家宣读了校园安全倡议书，向广大师生发放了安全生产知识宣传资料。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保卫处工作人员在现场设立了安全生产咨询点，向大家介绍了我校安全生产月专题活动的规划方案，通过现场展出安全生产专题展板，详细讲解了安全生产对学校、师生和社会的重要意义，再次重申我校抓好安全管理工作的决心。希望大家通过今天的宣传活动，进一步了解安全生产基本常识，引起足够的重视，能够进一步明确树立“生命至上 安全发展”的理念意识，积极参与学校安全生产工作，以自己的行为影响身边的亲朋好友，群策群力，齐抓共管，举全校之力，坚决落实安全管理各项工作，共同创建平安校园，维护和谐宁静的校园环境。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各教学单位、各部门近期能够按照“安全生产月”工作方案要求，按时推进各项工作落实到位，及时报送各类活动新闻稿、活动图片、视频等资料，仍有部分单位没有按要求报送相关资料，请引起重视，抓紧时间报送。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近期临近毕业季，学生课余、晚间室外活动增多，因个人情感问题、毕业就业压力等方面影响，夜间晚归、外出饮酒、打架斗殴等事件呈上升态势，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应当引起全校上下高度重视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此强调：各教学单位应坚持有针对性地做好安全、法制和思想教育工作，提醒学生保持高度的防范意识，遵守校纪校规，养成良好生活习惯，保护个人和他人人身安全；同时，各教学单位应按照学生处关于做好毕业季学生安全管理工作的要求，持续加强专项排查，掌握动态，严防学生因毕业期间的就业压力、情感纠纷、个人恩怨引发失联、深陷网贷、夜不归宿、外出聚会饮酒、打架斗殴、人身伤害、轻生等突发事件，保障学生生命财产安全，维护校园和谐稳定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四）各教学单位、各职能部门应持续关注学生公寓消防安全和安全管理，坚持宿舍巡查工作，严格落实宿舍用电安全规定，坚决杜绝学生私自携带管制刀具，坚决杜绝违规大功率电器、酒精炉、热得快等危险物品的使用，消除宿舍安全隐患，确保学生公寓安全。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21E1C"/>
    <w:rsid w:val="1A021E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2018-06-20T23:49:00Z</dcterms:created>
  <dc:creator>井圆清</dc:creator>
  <cp:lastModifiedBy>井圆清</cp:lastModifiedBy>
  <dcterms:modified xsi:type="dcterms:W3CDTF">2018-06-20T23:54:06Z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